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B8EC" w14:textId="77777777" w:rsidR="002D0704" w:rsidRDefault="002D0704" w:rsidP="006F183F">
      <w:pPr>
        <w:pStyle w:val="NoSpacing"/>
        <w:jc w:val="center"/>
        <w:rPr>
          <w:b/>
          <w:bCs/>
          <w:u w:val="single"/>
        </w:rPr>
      </w:pPr>
    </w:p>
    <w:p w14:paraId="225849E5" w14:textId="77777777" w:rsidR="002D0704" w:rsidRDefault="002D0704" w:rsidP="006F183F">
      <w:pPr>
        <w:pStyle w:val="NoSpacing"/>
        <w:jc w:val="center"/>
        <w:rPr>
          <w:b/>
          <w:bCs/>
          <w:u w:val="single"/>
        </w:rPr>
      </w:pPr>
    </w:p>
    <w:p w14:paraId="13F7A08D" w14:textId="77777777" w:rsidR="002D0704" w:rsidRDefault="002D0704" w:rsidP="006F183F">
      <w:pPr>
        <w:pStyle w:val="NoSpacing"/>
        <w:jc w:val="center"/>
        <w:rPr>
          <w:b/>
          <w:bCs/>
          <w:u w:val="single"/>
        </w:rPr>
      </w:pPr>
    </w:p>
    <w:p w14:paraId="038B2162" w14:textId="3017968E" w:rsidR="00B606FD" w:rsidRDefault="006F183F" w:rsidP="006F183F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PUBLIC NOTICE</w:t>
      </w:r>
    </w:p>
    <w:p w14:paraId="113DECCF" w14:textId="77777777" w:rsidR="006F183F" w:rsidRDefault="006F183F" w:rsidP="006F183F">
      <w:pPr>
        <w:pStyle w:val="NoSpacing"/>
        <w:rPr>
          <w:b/>
          <w:bCs/>
        </w:rPr>
      </w:pPr>
    </w:p>
    <w:p w14:paraId="4C5B20B5" w14:textId="77777777" w:rsidR="006F183F" w:rsidRDefault="006F183F" w:rsidP="006F183F">
      <w:pPr>
        <w:pStyle w:val="NoSpacing"/>
        <w:rPr>
          <w:b/>
          <w:bCs/>
        </w:rPr>
      </w:pPr>
    </w:p>
    <w:p w14:paraId="5D6766D0" w14:textId="77777777" w:rsidR="002D0704" w:rsidRDefault="002D0704" w:rsidP="006F183F">
      <w:pPr>
        <w:pStyle w:val="NoSpacing"/>
        <w:rPr>
          <w:b/>
          <w:bCs/>
        </w:rPr>
      </w:pPr>
    </w:p>
    <w:p w14:paraId="04940DD2" w14:textId="1DD70855" w:rsidR="006F183F" w:rsidRDefault="006F183F" w:rsidP="006F183F">
      <w:pPr>
        <w:pStyle w:val="NoSpacing"/>
        <w:rPr>
          <w:b/>
          <w:bCs/>
        </w:rPr>
      </w:pPr>
      <w:r>
        <w:rPr>
          <w:b/>
          <w:bCs/>
        </w:rPr>
        <w:t>REHOBOTH BEACH BOARD OF ELECTIONS MEETING</w:t>
      </w:r>
    </w:p>
    <w:p w14:paraId="2152949D" w14:textId="4E749ED1" w:rsidR="006F183F" w:rsidRDefault="006F183F" w:rsidP="006F183F">
      <w:pPr>
        <w:pStyle w:val="NoSpacing"/>
        <w:rPr>
          <w:b/>
          <w:bCs/>
        </w:rPr>
      </w:pPr>
      <w:r>
        <w:rPr>
          <w:b/>
          <w:bCs/>
        </w:rPr>
        <w:t>Wednesday, August 7. 2024, at 9:00 a.m.</w:t>
      </w:r>
    </w:p>
    <w:p w14:paraId="1CE4DCD8" w14:textId="21539E22" w:rsidR="006F183F" w:rsidRDefault="006F183F" w:rsidP="006F183F">
      <w:pPr>
        <w:pStyle w:val="NoSpacing"/>
        <w:rPr>
          <w:b/>
          <w:bCs/>
        </w:rPr>
      </w:pPr>
      <w:r>
        <w:rPr>
          <w:b/>
          <w:bCs/>
        </w:rPr>
        <w:t>Commissioners Room, 229 Rehoboth Avenue, Rehoboth Beach, DE  19971</w:t>
      </w:r>
    </w:p>
    <w:p w14:paraId="4E2EF038" w14:textId="77777777" w:rsidR="002D0704" w:rsidRDefault="002D0704" w:rsidP="006F183F">
      <w:pPr>
        <w:pStyle w:val="NoSpacing"/>
        <w:rPr>
          <w:b/>
          <w:bCs/>
        </w:rPr>
      </w:pPr>
    </w:p>
    <w:p w14:paraId="5CD32688" w14:textId="77777777" w:rsidR="006F183F" w:rsidRDefault="006F183F" w:rsidP="006F183F">
      <w:pPr>
        <w:pStyle w:val="NoSpacing"/>
        <w:rPr>
          <w:b/>
          <w:bCs/>
        </w:rPr>
      </w:pPr>
    </w:p>
    <w:p w14:paraId="05C6F049" w14:textId="77777777" w:rsidR="006F183F" w:rsidRDefault="006F183F" w:rsidP="006F183F">
      <w:pPr>
        <w:pStyle w:val="NoSpacing"/>
        <w:rPr>
          <w:b/>
          <w:bCs/>
        </w:rPr>
      </w:pPr>
    </w:p>
    <w:p w14:paraId="6B5E0654" w14:textId="41A58286" w:rsidR="006F183F" w:rsidRDefault="006F183F" w:rsidP="006F183F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36626C35" w14:textId="77777777" w:rsidR="002D0704" w:rsidRDefault="002D0704" w:rsidP="006F183F">
      <w:pPr>
        <w:pStyle w:val="NoSpacing"/>
        <w:jc w:val="center"/>
        <w:rPr>
          <w:b/>
          <w:bCs/>
          <w:u w:val="single"/>
        </w:rPr>
      </w:pPr>
    </w:p>
    <w:p w14:paraId="5EE42B11" w14:textId="0B79256D" w:rsidR="006F183F" w:rsidRDefault="006F183F" w:rsidP="006F183F">
      <w:pPr>
        <w:pStyle w:val="NoSpacing"/>
      </w:pPr>
    </w:p>
    <w:p w14:paraId="4FDCEE08" w14:textId="49A5D7A3" w:rsidR="006F183F" w:rsidRDefault="006F183F" w:rsidP="006F183F">
      <w:pPr>
        <w:pStyle w:val="NoSpacing"/>
        <w:numPr>
          <w:ilvl w:val="0"/>
          <w:numId w:val="6"/>
        </w:numPr>
      </w:pPr>
      <w:r>
        <w:t>Call the meeting to order</w:t>
      </w:r>
      <w:r w:rsidR="002D0704">
        <w:t>.</w:t>
      </w:r>
    </w:p>
    <w:p w14:paraId="2194AB57" w14:textId="7A4E5D41" w:rsidR="006F183F" w:rsidRDefault="006F183F" w:rsidP="006F183F">
      <w:pPr>
        <w:pStyle w:val="NoSpacing"/>
        <w:numPr>
          <w:ilvl w:val="0"/>
          <w:numId w:val="6"/>
        </w:numPr>
      </w:pPr>
      <w:r>
        <w:t>Roll call</w:t>
      </w:r>
      <w:r w:rsidR="002D0704">
        <w:t>.</w:t>
      </w:r>
    </w:p>
    <w:p w14:paraId="391E8DED" w14:textId="487AEA5C" w:rsidR="006F183F" w:rsidRDefault="00B97159" w:rsidP="00B97159">
      <w:pPr>
        <w:pStyle w:val="NoSpacing"/>
        <w:numPr>
          <w:ilvl w:val="0"/>
          <w:numId w:val="6"/>
        </w:numPr>
      </w:pPr>
      <w:r>
        <w:t>Approval of Minutes</w:t>
      </w:r>
      <w:r w:rsidR="002D0704">
        <w:t xml:space="preserve"> - </w:t>
      </w:r>
      <w:r>
        <w:t>Meeting held on Wednesday, August 9, 2023</w:t>
      </w:r>
      <w:r w:rsidR="002D0704">
        <w:t>.</w:t>
      </w:r>
    </w:p>
    <w:p w14:paraId="1E2F187B" w14:textId="2E7DA078" w:rsidR="00B97159" w:rsidRDefault="00B97159" w:rsidP="00B97159">
      <w:pPr>
        <w:pStyle w:val="NoSpacing"/>
        <w:numPr>
          <w:ilvl w:val="0"/>
          <w:numId w:val="6"/>
        </w:numPr>
      </w:pPr>
      <w:r>
        <w:t>Appointment of Absentee Judges for the August 10, 2024, election</w:t>
      </w:r>
      <w:r w:rsidR="002D0704">
        <w:t>.</w:t>
      </w:r>
    </w:p>
    <w:p w14:paraId="1502A1C0" w14:textId="7BFAA4BB" w:rsidR="00B97159" w:rsidRDefault="00B97159" w:rsidP="00B97159">
      <w:pPr>
        <w:pStyle w:val="NoSpacing"/>
        <w:numPr>
          <w:ilvl w:val="0"/>
          <w:numId w:val="6"/>
        </w:numPr>
      </w:pPr>
      <w:r>
        <w:t>Set</w:t>
      </w:r>
      <w:r w:rsidR="009938B3">
        <w:t xml:space="preserve"> date and</w:t>
      </w:r>
      <w:r>
        <w:t xml:space="preserve"> time to open Absentee Ballots</w:t>
      </w:r>
      <w:r w:rsidR="002D0704">
        <w:t>.</w:t>
      </w:r>
    </w:p>
    <w:p w14:paraId="4036F495" w14:textId="209DD775" w:rsidR="00B97159" w:rsidRDefault="009938B3" w:rsidP="005240FE">
      <w:pPr>
        <w:pStyle w:val="NoSpacing"/>
        <w:numPr>
          <w:ilvl w:val="0"/>
          <w:numId w:val="6"/>
        </w:numPr>
      </w:pPr>
      <w:r>
        <w:t>Announce that on August 10, 2024, the Board of Elections will have a meeting to certify the municipal election results immediately following the close of the polls.</w:t>
      </w:r>
    </w:p>
    <w:p w14:paraId="297C2237" w14:textId="77777777" w:rsidR="009938B3" w:rsidRDefault="00B97159" w:rsidP="00B97159">
      <w:pPr>
        <w:pStyle w:val="NoSpacing"/>
        <w:numPr>
          <w:ilvl w:val="0"/>
          <w:numId w:val="6"/>
        </w:numPr>
      </w:pPr>
      <w:r>
        <w:t>Any other items concerning the August 10, 2024, Municipal Election that may arise</w:t>
      </w:r>
      <w:r w:rsidR="002D0704">
        <w:t xml:space="preserve"> during the meeting</w:t>
      </w:r>
      <w:r w:rsidR="009938B3">
        <w:t>.</w:t>
      </w:r>
    </w:p>
    <w:p w14:paraId="658D2AEC" w14:textId="2CB9E333" w:rsidR="00B97159" w:rsidRDefault="009938B3" w:rsidP="00B97159">
      <w:pPr>
        <w:pStyle w:val="NoSpacing"/>
        <w:numPr>
          <w:ilvl w:val="0"/>
          <w:numId w:val="6"/>
        </w:numPr>
      </w:pPr>
      <w:r>
        <w:t>P</w:t>
      </w:r>
      <w:r w:rsidR="002D0704">
        <w:t>ublic comment.</w:t>
      </w:r>
    </w:p>
    <w:p w14:paraId="646EB23D" w14:textId="0E2F5A3F" w:rsidR="002D0704" w:rsidRDefault="002D0704" w:rsidP="00B97159">
      <w:pPr>
        <w:pStyle w:val="NoSpacing"/>
        <w:numPr>
          <w:ilvl w:val="0"/>
          <w:numId w:val="6"/>
        </w:numPr>
      </w:pPr>
      <w:r>
        <w:t>Adjournment of meeting.</w:t>
      </w:r>
    </w:p>
    <w:p w14:paraId="4FA11FDC" w14:textId="77777777" w:rsidR="00FB2BB7" w:rsidRDefault="00FB2BB7" w:rsidP="00FB2BB7">
      <w:pPr>
        <w:pStyle w:val="NoSpacing"/>
      </w:pPr>
    </w:p>
    <w:p w14:paraId="64AED230" w14:textId="77777777" w:rsidR="00FB2BB7" w:rsidRDefault="00FB2BB7" w:rsidP="00FB2BB7">
      <w:pPr>
        <w:pStyle w:val="NoSpacing"/>
      </w:pPr>
    </w:p>
    <w:p w14:paraId="39FA77B0" w14:textId="66C02166" w:rsidR="00FB2BB7" w:rsidRDefault="00FB2BB7" w:rsidP="00FB2BB7">
      <w:pPr>
        <w:pStyle w:val="NoSpacing"/>
        <w:rPr>
          <w:b/>
          <w:bCs/>
          <w:u w:val="single"/>
        </w:rPr>
      </w:pPr>
      <w:r w:rsidRPr="00FB2BB7">
        <w:rPr>
          <w:b/>
          <w:bCs/>
          <w:u w:val="single"/>
        </w:rPr>
        <w:t>POSTED:  JULY 2</w:t>
      </w:r>
      <w:r w:rsidR="005E5EC6">
        <w:rPr>
          <w:b/>
          <w:bCs/>
          <w:u w:val="single"/>
        </w:rPr>
        <w:t>3</w:t>
      </w:r>
      <w:r w:rsidRPr="00FB2BB7">
        <w:rPr>
          <w:b/>
          <w:bCs/>
          <w:u w:val="single"/>
        </w:rPr>
        <w:t>, 2024</w:t>
      </w:r>
    </w:p>
    <w:p w14:paraId="4E5340DD" w14:textId="243AAA9F" w:rsidR="00FB2BB7" w:rsidRDefault="00FB2BB7" w:rsidP="00FB2BB7">
      <w:pPr>
        <w:pStyle w:val="NoSpacing"/>
        <w:rPr>
          <w:b/>
          <w:bCs/>
        </w:rPr>
      </w:pPr>
      <w:r w:rsidRPr="00FB2BB7">
        <w:rPr>
          <w:b/>
          <w:bCs/>
        </w:rPr>
        <w:t>SJS/</w:t>
      </w:r>
      <w:proofErr w:type="spellStart"/>
      <w:r w:rsidRPr="00FB2BB7">
        <w:rPr>
          <w:b/>
          <w:bCs/>
        </w:rPr>
        <w:t>dfm</w:t>
      </w:r>
      <w:proofErr w:type="spellEnd"/>
    </w:p>
    <w:p w14:paraId="3CC1BA29" w14:textId="77777777" w:rsidR="00FB2BB7" w:rsidRDefault="00FB2BB7" w:rsidP="00FB2BB7">
      <w:pPr>
        <w:pStyle w:val="NoSpacing"/>
        <w:rPr>
          <w:b/>
          <w:bCs/>
        </w:rPr>
      </w:pPr>
    </w:p>
    <w:p w14:paraId="4491DE10" w14:textId="09FF978A" w:rsidR="00FB2BB7" w:rsidRDefault="00FB2BB7" w:rsidP="00FB2BB7">
      <w:pPr>
        <w:pStyle w:val="NoSpacing"/>
      </w:pPr>
      <w:r>
        <w:t>Pc:  City of Rehoboth Beach Board of Elections</w:t>
      </w:r>
    </w:p>
    <w:p w14:paraId="1F0127C9" w14:textId="3C4E2A67" w:rsidR="00FB2BB7" w:rsidRDefault="00FB2BB7" w:rsidP="00FB2BB7">
      <w:pPr>
        <w:pStyle w:val="NoSpacing"/>
      </w:pPr>
      <w:r>
        <w:t xml:space="preserve">       City of Rehoboth Beach Election Officials &amp; Alternates</w:t>
      </w:r>
    </w:p>
    <w:p w14:paraId="08AA462D" w14:textId="62AD8214" w:rsidR="00FB2BB7" w:rsidRDefault="00FB2BB7" w:rsidP="00FB2BB7">
      <w:pPr>
        <w:pStyle w:val="NoSpacing"/>
      </w:pPr>
      <w:r>
        <w:t xml:space="preserve">       Commissioner of Elections</w:t>
      </w:r>
    </w:p>
    <w:p w14:paraId="5C62F74A" w14:textId="6DC295FF" w:rsidR="00FB2BB7" w:rsidRDefault="00FB2BB7" w:rsidP="00FB2BB7">
      <w:pPr>
        <w:pStyle w:val="NoSpacing"/>
      </w:pPr>
      <w:r>
        <w:t xml:space="preserve">       Department of Elections</w:t>
      </w:r>
    </w:p>
    <w:p w14:paraId="17DE617E" w14:textId="69302B70" w:rsidR="00FB2BB7" w:rsidRDefault="00FB2BB7" w:rsidP="00FB2BB7">
      <w:pPr>
        <w:pStyle w:val="NoSpacing"/>
      </w:pPr>
      <w:r>
        <w:t xml:space="preserve">       Mayor &amp; Commissioners</w:t>
      </w:r>
    </w:p>
    <w:p w14:paraId="1BABEE3A" w14:textId="683A5E84" w:rsidR="00FB2BB7" w:rsidRDefault="00FB2BB7" w:rsidP="00FB2BB7">
      <w:pPr>
        <w:pStyle w:val="NoSpacing"/>
      </w:pPr>
      <w:r>
        <w:t xml:space="preserve">       Cape Gazette</w:t>
      </w:r>
    </w:p>
    <w:p w14:paraId="5E283CC7" w14:textId="4AD8664B" w:rsidR="00FB2BB7" w:rsidRDefault="00FB2BB7" w:rsidP="00FB2BB7">
      <w:pPr>
        <w:pStyle w:val="NoSpacing"/>
      </w:pPr>
      <w:r>
        <w:t xml:space="preserve">       Coast Press</w:t>
      </w:r>
    </w:p>
    <w:p w14:paraId="2A5ECCE9" w14:textId="18ABF6C0" w:rsidR="00FB2BB7" w:rsidRDefault="00FB2BB7" w:rsidP="00FB2BB7">
      <w:pPr>
        <w:pStyle w:val="NoSpacing"/>
      </w:pPr>
      <w:r>
        <w:t xml:space="preserve">       City Solicitor</w:t>
      </w:r>
    </w:p>
    <w:p w14:paraId="00A18805" w14:textId="53CDE6FC" w:rsidR="00FB2BB7" w:rsidRDefault="00FB2BB7" w:rsidP="00FB2BB7">
      <w:pPr>
        <w:pStyle w:val="NoSpacing"/>
      </w:pPr>
      <w:r>
        <w:t xml:space="preserve">       Website</w:t>
      </w:r>
    </w:p>
    <w:p w14:paraId="7D3560F7" w14:textId="371EFE15" w:rsidR="00FB2BB7" w:rsidRPr="00FB2BB7" w:rsidRDefault="00FB2BB7" w:rsidP="00FB2BB7">
      <w:pPr>
        <w:pStyle w:val="NoSpacing"/>
        <w:rPr>
          <w:b/>
          <w:bCs/>
        </w:rPr>
      </w:pPr>
      <w:r>
        <w:t xml:space="preserve">        File</w:t>
      </w:r>
    </w:p>
    <w:sectPr w:rsidR="00FB2BB7" w:rsidRPr="00FB2BB7" w:rsidSect="00C47B89">
      <w:headerReference w:type="first" r:id="rId8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417A4" w14:textId="77777777" w:rsidR="006F183F" w:rsidRDefault="006F183F" w:rsidP="00E27E16">
      <w:pPr>
        <w:spacing w:after="0" w:line="240" w:lineRule="auto"/>
      </w:pPr>
      <w:r>
        <w:separator/>
      </w:r>
    </w:p>
  </w:endnote>
  <w:endnote w:type="continuationSeparator" w:id="0">
    <w:p w14:paraId="7568826D" w14:textId="77777777" w:rsidR="006F183F" w:rsidRDefault="006F183F" w:rsidP="00E2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036A1" w14:textId="77777777" w:rsidR="006F183F" w:rsidRDefault="006F183F" w:rsidP="00E27E16">
      <w:pPr>
        <w:spacing w:after="0" w:line="240" w:lineRule="auto"/>
      </w:pPr>
      <w:r>
        <w:separator/>
      </w:r>
    </w:p>
  </w:footnote>
  <w:footnote w:type="continuationSeparator" w:id="0">
    <w:p w14:paraId="4A58F312" w14:textId="77777777" w:rsidR="006F183F" w:rsidRDefault="006F183F" w:rsidP="00E2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9F99A" w14:textId="77777777" w:rsidR="00AC1B53" w:rsidRDefault="00AC1B53" w:rsidP="002E16F3">
    <w:pPr>
      <w:pStyle w:val="Header"/>
    </w:pPr>
  </w:p>
  <w:p w14:paraId="737942A3" w14:textId="77777777" w:rsidR="002E16F3" w:rsidRPr="00EB183C" w:rsidRDefault="002E16F3" w:rsidP="002E16F3">
    <w:pPr>
      <w:pStyle w:val="Header"/>
      <w:tabs>
        <w:tab w:val="clear" w:pos="9360"/>
        <w:tab w:val="right" w:pos="10080"/>
      </w:tabs>
      <w:ind w:hanging="720"/>
      <w:rPr>
        <w:color w:val="244061" w:themeColor="accent1" w:themeShade="80"/>
      </w:rPr>
    </w:pPr>
    <w:r w:rsidRPr="00EB183C">
      <w:rPr>
        <w:color w:val="244061" w:themeColor="accent1" w:themeShade="80"/>
      </w:rPr>
      <w:tab/>
    </w:r>
    <w:r w:rsidRPr="00EB183C">
      <w:rPr>
        <w:color w:val="244061" w:themeColor="accent1" w:themeShade="80"/>
      </w:rPr>
      <w:tab/>
    </w:r>
    <w:r w:rsidRPr="00EB183C">
      <w:rPr>
        <w:noProof/>
        <w:color w:val="244061" w:themeColor="accent1" w:themeShade="80"/>
      </w:rPr>
      <w:drawing>
        <wp:anchor distT="0" distB="0" distL="114300" distR="114300" simplePos="0" relativeHeight="251658240" behindDoc="0" locked="0" layoutInCell="1" allowOverlap="1" wp14:anchorId="667FBCD7" wp14:editId="4D7C837C">
          <wp:simplePos x="0" y="0"/>
          <wp:positionH relativeFrom="column">
            <wp:posOffset>2286000</wp:posOffset>
          </wp:positionH>
          <wp:positionV relativeFrom="paragraph">
            <wp:posOffset>0</wp:posOffset>
          </wp:positionV>
          <wp:extent cx="1371600" cy="13620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ty-of-Rehoboth-Logo-ColorGrad-trimm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183C">
      <w:rPr>
        <w:color w:val="244061" w:themeColor="accent1" w:themeShade="80"/>
      </w:rPr>
      <w:tab/>
    </w:r>
  </w:p>
  <w:p w14:paraId="0DFE622D" w14:textId="77777777" w:rsidR="002E16F3" w:rsidRPr="00EB183C" w:rsidRDefault="002E16F3" w:rsidP="002E16F3">
    <w:pPr>
      <w:pStyle w:val="Header"/>
      <w:tabs>
        <w:tab w:val="clear" w:pos="9360"/>
        <w:tab w:val="right" w:pos="10080"/>
      </w:tabs>
      <w:ind w:hanging="720"/>
      <w:rPr>
        <w:color w:val="244061" w:themeColor="accent1" w:themeShade="80"/>
      </w:rPr>
    </w:pPr>
    <w:r w:rsidRPr="00EB183C">
      <w:rPr>
        <w:color w:val="244061" w:themeColor="accent1" w:themeShade="80"/>
      </w:rPr>
      <w:tab/>
    </w:r>
    <w:r w:rsidRPr="00EB183C">
      <w:rPr>
        <w:color w:val="244061" w:themeColor="accent1" w:themeShade="80"/>
      </w:rPr>
      <w:tab/>
    </w:r>
    <w:r w:rsidRPr="00EB183C">
      <w:rPr>
        <w:color w:val="244061" w:themeColor="accent1" w:themeShade="80"/>
      </w:rPr>
      <w:tab/>
    </w:r>
  </w:p>
  <w:p w14:paraId="73090EAB" w14:textId="77777777" w:rsidR="002E16F3" w:rsidRPr="00EB183C" w:rsidRDefault="002E16F3" w:rsidP="002E16F3">
    <w:pPr>
      <w:pStyle w:val="Header"/>
      <w:tabs>
        <w:tab w:val="clear" w:pos="9360"/>
        <w:tab w:val="right" w:pos="10080"/>
      </w:tabs>
      <w:ind w:hanging="720"/>
      <w:rPr>
        <w:color w:val="244061" w:themeColor="accent1" w:themeShade="80"/>
      </w:rPr>
    </w:pPr>
    <w:r w:rsidRPr="00EB183C">
      <w:rPr>
        <w:color w:val="244061" w:themeColor="accent1" w:themeShade="80"/>
      </w:rPr>
      <w:tab/>
    </w:r>
    <w:r w:rsidRPr="00EB183C">
      <w:rPr>
        <w:color w:val="244061" w:themeColor="accent1" w:themeShade="80"/>
      </w:rPr>
      <w:tab/>
    </w:r>
    <w:r w:rsidRPr="00EB183C">
      <w:rPr>
        <w:color w:val="244061" w:themeColor="accent1" w:themeShade="80"/>
      </w:rPr>
      <w:tab/>
    </w:r>
  </w:p>
  <w:p w14:paraId="3D84AA69" w14:textId="77777777" w:rsidR="002E16F3" w:rsidRPr="00EB183C" w:rsidRDefault="002E16F3" w:rsidP="002E16F3">
    <w:pPr>
      <w:pStyle w:val="Header"/>
      <w:tabs>
        <w:tab w:val="clear" w:pos="9360"/>
        <w:tab w:val="right" w:pos="10080"/>
      </w:tabs>
      <w:ind w:hanging="720"/>
      <w:rPr>
        <w:color w:val="244061" w:themeColor="accent1" w:themeShade="80"/>
        <w:sz w:val="28"/>
        <w:szCs w:val="28"/>
      </w:rPr>
    </w:pPr>
    <w:r>
      <w:rPr>
        <w:color w:val="244061" w:themeColor="accent1" w:themeShade="80"/>
        <w:sz w:val="26"/>
        <w:szCs w:val="26"/>
      </w:rPr>
      <w:t>City of Rehoboth Beach</w:t>
    </w:r>
    <w:r w:rsidRPr="00EB183C">
      <w:rPr>
        <w:color w:val="244061" w:themeColor="accent1" w:themeShade="80"/>
        <w:sz w:val="28"/>
        <w:szCs w:val="28"/>
      </w:rPr>
      <w:tab/>
    </w:r>
    <w:r w:rsidRPr="00EB183C">
      <w:rPr>
        <w:color w:val="244061" w:themeColor="accent1" w:themeShade="80"/>
        <w:sz w:val="28"/>
        <w:szCs w:val="28"/>
      </w:rPr>
      <w:tab/>
    </w:r>
  </w:p>
  <w:p w14:paraId="258A5464" w14:textId="77777777" w:rsidR="002E16F3" w:rsidRDefault="002E16F3" w:rsidP="002E16F3">
    <w:pPr>
      <w:pStyle w:val="Header"/>
      <w:tabs>
        <w:tab w:val="clear" w:pos="9360"/>
        <w:tab w:val="right" w:pos="10080"/>
      </w:tabs>
      <w:ind w:hanging="720"/>
      <w:rPr>
        <w:color w:val="244061" w:themeColor="accent1" w:themeShade="80"/>
      </w:rPr>
    </w:pPr>
    <w:r>
      <w:rPr>
        <w:color w:val="244061" w:themeColor="accent1" w:themeShade="80"/>
      </w:rPr>
      <w:t>229</w:t>
    </w:r>
    <w:r w:rsidRPr="00EB183C">
      <w:rPr>
        <w:color w:val="244061" w:themeColor="accent1" w:themeShade="80"/>
      </w:rPr>
      <w:t xml:space="preserve"> Rehoboth Avenue</w:t>
    </w:r>
    <w:r w:rsidRPr="00EB183C">
      <w:rPr>
        <w:color w:val="244061" w:themeColor="accent1" w:themeShade="80"/>
      </w:rPr>
      <w:tab/>
    </w:r>
    <w:r w:rsidRPr="00EB183C">
      <w:rPr>
        <w:color w:val="244061" w:themeColor="accent1" w:themeShade="80"/>
      </w:rPr>
      <w:tab/>
      <w:t>Telephone 302-227-</w:t>
    </w:r>
    <w:r>
      <w:rPr>
        <w:color w:val="244061" w:themeColor="accent1" w:themeShade="80"/>
      </w:rPr>
      <w:t>6181</w:t>
    </w:r>
  </w:p>
  <w:p w14:paraId="46D4366D" w14:textId="77777777" w:rsidR="002E16F3" w:rsidRPr="00EB183C" w:rsidRDefault="002E16F3" w:rsidP="002E16F3">
    <w:pPr>
      <w:pStyle w:val="Header"/>
      <w:tabs>
        <w:tab w:val="clear" w:pos="9360"/>
        <w:tab w:val="right" w:pos="10080"/>
      </w:tabs>
      <w:ind w:hanging="720"/>
      <w:rPr>
        <w:color w:val="244061" w:themeColor="accent1" w:themeShade="80"/>
      </w:rPr>
    </w:pPr>
    <w:r w:rsidRPr="00EB183C">
      <w:rPr>
        <w:color w:val="244061" w:themeColor="accent1" w:themeShade="80"/>
      </w:rPr>
      <w:t>P.O. Box 1163</w:t>
    </w:r>
    <w:r>
      <w:rPr>
        <w:color w:val="244061" w:themeColor="accent1" w:themeShade="80"/>
      </w:rPr>
      <w:tab/>
    </w:r>
    <w:r>
      <w:rPr>
        <w:color w:val="244061" w:themeColor="accent1" w:themeShade="80"/>
      </w:rPr>
      <w:tab/>
      <w:t>Fax 302-227-4643</w:t>
    </w:r>
  </w:p>
  <w:p w14:paraId="5638D2FB" w14:textId="77777777" w:rsidR="002E16F3" w:rsidRPr="00EB183C" w:rsidRDefault="002E16F3" w:rsidP="002E16F3">
    <w:pPr>
      <w:pStyle w:val="Header"/>
      <w:tabs>
        <w:tab w:val="clear" w:pos="9360"/>
        <w:tab w:val="right" w:pos="10080"/>
      </w:tabs>
      <w:ind w:hanging="720"/>
      <w:rPr>
        <w:color w:val="244061" w:themeColor="accent1" w:themeShade="80"/>
      </w:rPr>
    </w:pPr>
    <w:r w:rsidRPr="00EB183C">
      <w:rPr>
        <w:color w:val="244061" w:themeColor="accent1" w:themeShade="80"/>
      </w:rPr>
      <w:t>Rehoboth Beach, Delaware 19971</w:t>
    </w:r>
    <w:r w:rsidRPr="00EB183C">
      <w:rPr>
        <w:color w:val="244061" w:themeColor="accent1" w:themeShade="80"/>
      </w:rPr>
      <w:tab/>
    </w:r>
    <w:r w:rsidRPr="00EB183C">
      <w:rPr>
        <w:color w:val="244061" w:themeColor="accent1" w:themeShade="80"/>
      </w:rPr>
      <w:tab/>
    </w:r>
    <w:r w:rsidRPr="00223D37">
      <w:rPr>
        <w:color w:val="244061" w:themeColor="accent1" w:themeShade="80"/>
      </w:rPr>
      <w:t>www.cityofrehoboth.com</w:t>
    </w:r>
  </w:p>
  <w:p w14:paraId="5D02C9CA" w14:textId="77777777" w:rsidR="002E16F3" w:rsidRDefault="002E16F3" w:rsidP="002E16F3">
    <w:pPr>
      <w:pStyle w:val="Header"/>
      <w:tabs>
        <w:tab w:val="clear" w:pos="9360"/>
        <w:tab w:val="right" w:pos="10080"/>
      </w:tabs>
      <w:ind w:hanging="720"/>
      <w:rPr>
        <w:color w:val="244061" w:themeColor="accent1" w:themeShade="80"/>
      </w:rPr>
    </w:pPr>
    <w:r w:rsidRPr="00EB183C">
      <w:rPr>
        <w:color w:val="244061" w:themeColor="accent1" w:themeShade="80"/>
      </w:rPr>
      <w:tab/>
    </w:r>
    <w:r w:rsidRPr="00EB183C">
      <w:rPr>
        <w:color w:val="244061" w:themeColor="accent1" w:themeShade="80"/>
      </w:rPr>
      <w:tab/>
    </w:r>
  </w:p>
  <w:p w14:paraId="4F0425B8" w14:textId="77777777" w:rsidR="002E16F3" w:rsidRDefault="002E16F3" w:rsidP="002E1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1AC7"/>
    <w:multiLevelType w:val="hybridMultilevel"/>
    <w:tmpl w:val="1D22F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5510"/>
    <w:multiLevelType w:val="hybridMultilevel"/>
    <w:tmpl w:val="6ADAA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017BE"/>
    <w:multiLevelType w:val="hybridMultilevel"/>
    <w:tmpl w:val="7838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B6E68"/>
    <w:multiLevelType w:val="hybridMultilevel"/>
    <w:tmpl w:val="3C68D210"/>
    <w:lvl w:ilvl="0" w:tplc="5ED48380">
      <w:start w:val="1"/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3E8D77E5"/>
    <w:multiLevelType w:val="hybridMultilevel"/>
    <w:tmpl w:val="161A3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B2F94"/>
    <w:multiLevelType w:val="hybridMultilevel"/>
    <w:tmpl w:val="766EC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B09A8"/>
    <w:multiLevelType w:val="hybridMultilevel"/>
    <w:tmpl w:val="EF202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4241">
    <w:abstractNumId w:val="0"/>
  </w:num>
  <w:num w:numId="2" w16cid:durableId="38863901">
    <w:abstractNumId w:val="6"/>
  </w:num>
  <w:num w:numId="3" w16cid:durableId="1410035847">
    <w:abstractNumId w:val="5"/>
  </w:num>
  <w:num w:numId="4" w16cid:durableId="294608658">
    <w:abstractNumId w:val="4"/>
  </w:num>
  <w:num w:numId="5" w16cid:durableId="1007294529">
    <w:abstractNumId w:val="1"/>
  </w:num>
  <w:num w:numId="6" w16cid:durableId="2076585634">
    <w:abstractNumId w:val="2"/>
  </w:num>
  <w:num w:numId="7" w16cid:durableId="801580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3F"/>
    <w:rsid w:val="000A2370"/>
    <w:rsid w:val="000E6550"/>
    <w:rsid w:val="001021CE"/>
    <w:rsid w:val="001465AC"/>
    <w:rsid w:val="001477A9"/>
    <w:rsid w:val="001A5FF1"/>
    <w:rsid w:val="001E5DE0"/>
    <w:rsid w:val="00255B5C"/>
    <w:rsid w:val="00270FA2"/>
    <w:rsid w:val="00277269"/>
    <w:rsid w:val="002A402A"/>
    <w:rsid w:val="002D0704"/>
    <w:rsid w:val="002E16F3"/>
    <w:rsid w:val="0037738A"/>
    <w:rsid w:val="00381571"/>
    <w:rsid w:val="003E5C35"/>
    <w:rsid w:val="003F5475"/>
    <w:rsid w:val="00461BA9"/>
    <w:rsid w:val="004A232C"/>
    <w:rsid w:val="004C6658"/>
    <w:rsid w:val="004F75C4"/>
    <w:rsid w:val="0053345D"/>
    <w:rsid w:val="0056604B"/>
    <w:rsid w:val="005C643F"/>
    <w:rsid w:val="005D55BF"/>
    <w:rsid w:val="005E5EC6"/>
    <w:rsid w:val="0065692F"/>
    <w:rsid w:val="00681CCE"/>
    <w:rsid w:val="006F183F"/>
    <w:rsid w:val="00715B09"/>
    <w:rsid w:val="00805439"/>
    <w:rsid w:val="008B47B7"/>
    <w:rsid w:val="009745F3"/>
    <w:rsid w:val="009861B0"/>
    <w:rsid w:val="009938B3"/>
    <w:rsid w:val="009B014A"/>
    <w:rsid w:val="00A36F3F"/>
    <w:rsid w:val="00AC1B53"/>
    <w:rsid w:val="00B606FD"/>
    <w:rsid w:val="00B7182F"/>
    <w:rsid w:val="00B97159"/>
    <w:rsid w:val="00C00B66"/>
    <w:rsid w:val="00C34E93"/>
    <w:rsid w:val="00C47B89"/>
    <w:rsid w:val="00C80090"/>
    <w:rsid w:val="00DA56A3"/>
    <w:rsid w:val="00DB4098"/>
    <w:rsid w:val="00DE5F98"/>
    <w:rsid w:val="00E02235"/>
    <w:rsid w:val="00E27E16"/>
    <w:rsid w:val="00EB65AD"/>
    <w:rsid w:val="00EE630A"/>
    <w:rsid w:val="00F02539"/>
    <w:rsid w:val="00F65206"/>
    <w:rsid w:val="00FA2F2F"/>
    <w:rsid w:val="00FB05AD"/>
    <w:rsid w:val="00FB2BB7"/>
    <w:rsid w:val="00FC0DC1"/>
    <w:rsid w:val="00FD551D"/>
    <w:rsid w:val="00FF0991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1351B"/>
  <w15:docId w15:val="{D2F372F4-DDB3-447D-A632-09BB6255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51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E16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27E16"/>
  </w:style>
  <w:style w:type="paragraph" w:styleId="Footer">
    <w:name w:val="footer"/>
    <w:basedOn w:val="Normal"/>
    <w:link w:val="FooterChar"/>
    <w:uiPriority w:val="99"/>
    <w:unhideWhenUsed/>
    <w:rsid w:val="00E27E16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27E16"/>
  </w:style>
  <w:style w:type="character" w:styleId="Hyperlink">
    <w:name w:val="Hyperlink"/>
    <w:basedOn w:val="DefaultParagraphFont"/>
    <w:uiPriority w:val="99"/>
    <w:unhideWhenUsed/>
    <w:rsid w:val="005C643F"/>
    <w:rPr>
      <w:color w:val="0000FF" w:themeColor="hyperlink"/>
      <w:u w:val="single"/>
    </w:rPr>
  </w:style>
  <w:style w:type="paragraph" w:customStyle="1" w:styleId="RecipientAddress">
    <w:name w:val="Recipient Address"/>
    <w:basedOn w:val="Normal"/>
    <w:link w:val="RecipientAddressChar"/>
    <w:qFormat/>
    <w:rsid w:val="005C643F"/>
    <w:pPr>
      <w:spacing w:after="0"/>
    </w:pPr>
  </w:style>
  <w:style w:type="character" w:customStyle="1" w:styleId="RecipientAddressChar">
    <w:name w:val="Recipient Address Char"/>
    <w:basedOn w:val="DefaultParagraphFont"/>
    <w:link w:val="RecipientAddress"/>
    <w:rsid w:val="005C643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F183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tandards\Templates\CoRB_Generic_ltrhead-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1355F-4409-4005-8B9B-1592F858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CoRB_Generic_ltrhead-color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Rehoboth Beach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Moore</dc:creator>
  <cp:lastModifiedBy>Donna Moore</cp:lastModifiedBy>
  <cp:revision>2</cp:revision>
  <cp:lastPrinted>2024-07-22T16:45:00Z</cp:lastPrinted>
  <dcterms:created xsi:type="dcterms:W3CDTF">2024-07-23T17:41:00Z</dcterms:created>
  <dcterms:modified xsi:type="dcterms:W3CDTF">2024-07-23T17:41:00Z</dcterms:modified>
</cp:coreProperties>
</file>